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3EAD4CE9" w:rsidR="0007124A" w:rsidRPr="004E44DC" w:rsidRDefault="001F09F7" w:rsidP="00117095">
            <w:pPr>
              <w:pStyle w:val="TableText"/>
              <w:rPr>
                <w:b/>
                <w:bCs/>
              </w:rPr>
            </w:pPr>
            <w:r w:rsidRPr="001F09F7">
              <w:rPr>
                <w:b/>
                <w:bCs/>
              </w:rPr>
              <w:t>HVAC Systems - Municipal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(cause 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C32A0B">
              <w:rPr>
                <w:rFonts w:cs="Arial"/>
                <w:color w:val="000000"/>
              </w:rPr>
            </w:r>
            <w:r w:rsidR="00C32A0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1429" w14:textId="77777777" w:rsidR="00C32A0B" w:rsidRDefault="00C32A0B">
      <w:r>
        <w:separator/>
      </w:r>
    </w:p>
    <w:p w14:paraId="3EE52690" w14:textId="77777777" w:rsidR="00C32A0B" w:rsidRDefault="00C32A0B"/>
  </w:endnote>
  <w:endnote w:type="continuationSeparator" w:id="0">
    <w:p w14:paraId="78F33797" w14:textId="77777777" w:rsidR="00C32A0B" w:rsidRDefault="00C32A0B">
      <w:r>
        <w:continuationSeparator/>
      </w:r>
    </w:p>
    <w:p w14:paraId="25A89D1C" w14:textId="77777777" w:rsidR="00C32A0B" w:rsidRDefault="00C32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C57E01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46AB2E58" w:rsidR="009210BF" w:rsidRDefault="00C32A0B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57E01">
          <w:rPr>
            <w:sz w:val="16"/>
            <w:szCs w:val="16"/>
            <w:lang w:val="en-AU"/>
          </w:rPr>
          <w:t>EOM-ZO0-TP-000040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F09F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F09F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7AFC" w14:textId="77777777" w:rsidR="00C32A0B" w:rsidRDefault="00C32A0B">
      <w:r>
        <w:separator/>
      </w:r>
    </w:p>
    <w:p w14:paraId="0D38D6F6" w14:textId="77777777" w:rsidR="00C32A0B" w:rsidRDefault="00C32A0B"/>
  </w:footnote>
  <w:footnote w:type="continuationSeparator" w:id="0">
    <w:p w14:paraId="5C76C03F" w14:textId="77777777" w:rsidR="00C32A0B" w:rsidRDefault="00C32A0B">
      <w:r>
        <w:continuationSeparator/>
      </w:r>
    </w:p>
    <w:p w14:paraId="52BA1E6E" w14:textId="77777777" w:rsidR="00C32A0B" w:rsidRDefault="00C32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63F0D5A" w:rsidR="009210BF" w:rsidRDefault="00A60F0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47AAE61" wp14:editId="49E36219">
                <wp:simplePos x="0" y="0"/>
                <wp:positionH relativeFrom="column">
                  <wp:posOffset>-360680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8F994AA" w:rsidR="009210BF" w:rsidRPr="006A25F8" w:rsidRDefault="001F09F7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F09F7">
            <w:rPr>
              <w:kern w:val="32"/>
              <w:sz w:val="24"/>
              <w:szCs w:val="24"/>
              <w:lang w:val="en-GB"/>
            </w:rPr>
            <w:t>Start Up Checklist - HVAC Systems - Municipal</w:t>
          </w:r>
        </w:p>
      </w:tc>
    </w:tr>
  </w:tbl>
  <w:p w14:paraId="0FE4F66F" w14:textId="7AA8BBF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09F7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7DB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36E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0F0F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A0B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57E01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4C4D2-E45C-46DA-BB85-EA6AA06B4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EOM-ZO0-TP-000040 Rev 001</dc:subject>
  <dc:creator>Rivamonte, Leonnito (RMP)</dc:creator>
  <cp:keywords>ᅟ</cp:keywords>
  <cp:lastModifiedBy>Jancil Saldhana</cp:lastModifiedBy>
  <cp:revision>19</cp:revision>
  <cp:lastPrinted>2017-10-17T10:11:00Z</cp:lastPrinted>
  <dcterms:created xsi:type="dcterms:W3CDTF">2019-12-16T06:44:00Z</dcterms:created>
  <dcterms:modified xsi:type="dcterms:W3CDTF">2021-08-21T05:32:00Z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